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9" w:rsidRPr="00294E43" w:rsidRDefault="002D78C9" w:rsidP="00294E43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E43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муниципального тура олимпиады школьников </w:t>
      </w:r>
    </w:p>
    <w:p w:rsidR="002D78C9" w:rsidRPr="00294E43" w:rsidRDefault="002D78C9" w:rsidP="00294E43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E43">
        <w:rPr>
          <w:rFonts w:ascii="Times New Roman" w:hAnsi="Times New Roman" w:cs="Times New Roman"/>
          <w:sz w:val="28"/>
          <w:szCs w:val="28"/>
          <w:lang w:eastAsia="ru-RU"/>
        </w:rPr>
        <w:t>по информационным технологиям в 2017 году</w:t>
      </w:r>
    </w:p>
    <w:p w:rsidR="002D78C9" w:rsidRPr="00294E43" w:rsidRDefault="002D78C9" w:rsidP="00294E43">
      <w:pPr>
        <w:spacing w:after="0" w:line="240" w:lineRule="auto"/>
        <w:ind w:right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126"/>
        <w:gridCol w:w="2316"/>
        <w:gridCol w:w="1273"/>
        <w:gridCol w:w="2926"/>
      </w:tblGrid>
      <w:tr w:rsidR="002D78C9" w:rsidRPr="005D53DD">
        <w:tc>
          <w:tcPr>
            <w:tcW w:w="704" w:type="dxa"/>
          </w:tcPr>
          <w:p w:rsidR="002D78C9" w:rsidRPr="005D53DD" w:rsidRDefault="002D78C9" w:rsidP="005D53DD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2D78C9" w:rsidRPr="005D53DD" w:rsidRDefault="002D78C9" w:rsidP="005D53DD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316" w:type="dxa"/>
          </w:tcPr>
          <w:p w:rsidR="002D78C9" w:rsidRPr="005D53DD" w:rsidRDefault="002D78C9" w:rsidP="005D53DD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3" w:type="dxa"/>
          </w:tcPr>
          <w:p w:rsidR="002D78C9" w:rsidRPr="005D53DD" w:rsidRDefault="002D78C9" w:rsidP="005D53DD">
            <w:pPr>
              <w:spacing w:after="0"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26" w:type="dxa"/>
          </w:tcPr>
          <w:p w:rsidR="002D78C9" w:rsidRPr="005D53DD" w:rsidRDefault="002D78C9" w:rsidP="005D53D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2D78C9" w:rsidRPr="005D53DD">
        <w:tc>
          <w:tcPr>
            <w:tcW w:w="704" w:type="dxa"/>
          </w:tcPr>
          <w:p w:rsidR="002D78C9" w:rsidRPr="005D53DD" w:rsidRDefault="002D78C9" w:rsidP="005D53DD">
            <w:pPr>
              <w:tabs>
                <w:tab w:val="left" w:pos="0"/>
              </w:tabs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2D78C9" w:rsidRPr="005D53DD" w:rsidRDefault="002D78C9" w:rsidP="005D53DD">
            <w:pPr>
              <w:spacing w:after="240" w:line="240" w:lineRule="auto"/>
              <w:ind w:right="-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Савина </w:t>
            </w:r>
          </w:p>
        </w:tc>
        <w:tc>
          <w:tcPr>
            <w:tcW w:w="2316" w:type="dxa"/>
          </w:tcPr>
          <w:p w:rsidR="002D78C9" w:rsidRPr="005D53DD" w:rsidRDefault="002D78C9" w:rsidP="005D53DD">
            <w:pPr>
              <w:spacing w:after="240" w:line="24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1273" w:type="dxa"/>
          </w:tcPr>
          <w:p w:rsidR="002D78C9" w:rsidRPr="005D53DD" w:rsidRDefault="002D78C9" w:rsidP="005D53DD">
            <w:pPr>
              <w:spacing w:after="240"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26" w:type="dxa"/>
          </w:tcPr>
          <w:p w:rsidR="002D78C9" w:rsidRPr="005D53DD" w:rsidRDefault="002D78C9" w:rsidP="005D53D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ОСОШ № 2</w:t>
            </w:r>
          </w:p>
        </w:tc>
      </w:tr>
      <w:tr w:rsidR="002D78C9" w:rsidRPr="005D53DD">
        <w:tc>
          <w:tcPr>
            <w:tcW w:w="704" w:type="dxa"/>
          </w:tcPr>
          <w:p w:rsidR="002D78C9" w:rsidRPr="005D53DD" w:rsidRDefault="002D78C9" w:rsidP="005D53DD">
            <w:pPr>
              <w:tabs>
                <w:tab w:val="left" w:pos="0"/>
              </w:tabs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2D78C9" w:rsidRPr="005D53DD" w:rsidRDefault="002D78C9" w:rsidP="005D53DD">
            <w:pPr>
              <w:spacing w:after="240" w:line="240" w:lineRule="auto"/>
              <w:ind w:right="-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Прокофьева </w:t>
            </w:r>
          </w:p>
        </w:tc>
        <w:tc>
          <w:tcPr>
            <w:tcW w:w="2316" w:type="dxa"/>
          </w:tcPr>
          <w:p w:rsidR="002D78C9" w:rsidRPr="005D53DD" w:rsidRDefault="002D78C9" w:rsidP="005D53DD">
            <w:pPr>
              <w:spacing w:after="240" w:line="24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1273" w:type="dxa"/>
          </w:tcPr>
          <w:p w:rsidR="002D78C9" w:rsidRPr="005D53DD" w:rsidRDefault="002D78C9" w:rsidP="005D53DD">
            <w:pPr>
              <w:spacing w:after="240"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6" w:type="dxa"/>
          </w:tcPr>
          <w:p w:rsidR="002D78C9" w:rsidRPr="005D53DD" w:rsidRDefault="002D78C9" w:rsidP="005D53D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ОСОШ № 3</w:t>
            </w:r>
          </w:p>
        </w:tc>
      </w:tr>
      <w:tr w:rsidR="002D78C9" w:rsidRPr="005D53DD">
        <w:tc>
          <w:tcPr>
            <w:tcW w:w="704" w:type="dxa"/>
          </w:tcPr>
          <w:p w:rsidR="002D78C9" w:rsidRPr="005D53DD" w:rsidRDefault="002D78C9" w:rsidP="005D53DD">
            <w:pPr>
              <w:tabs>
                <w:tab w:val="left" w:pos="0"/>
              </w:tabs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2D78C9" w:rsidRPr="005D53DD" w:rsidRDefault="002D78C9" w:rsidP="005D53DD">
            <w:pPr>
              <w:spacing w:after="240" w:line="240" w:lineRule="auto"/>
              <w:ind w:right="-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Прядкин </w:t>
            </w:r>
          </w:p>
        </w:tc>
        <w:tc>
          <w:tcPr>
            <w:tcW w:w="2316" w:type="dxa"/>
          </w:tcPr>
          <w:p w:rsidR="002D78C9" w:rsidRPr="005D53DD" w:rsidRDefault="002D78C9" w:rsidP="005D53DD">
            <w:pPr>
              <w:spacing w:after="240" w:line="24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Евгений </w:t>
            </w:r>
          </w:p>
        </w:tc>
        <w:tc>
          <w:tcPr>
            <w:tcW w:w="1273" w:type="dxa"/>
          </w:tcPr>
          <w:p w:rsidR="002D78C9" w:rsidRPr="005D53DD" w:rsidRDefault="002D78C9" w:rsidP="005D53DD">
            <w:pPr>
              <w:spacing w:after="240"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6" w:type="dxa"/>
          </w:tcPr>
          <w:p w:rsidR="002D78C9" w:rsidRPr="005D53DD" w:rsidRDefault="002D78C9" w:rsidP="005D53D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ОСОШ № 2</w:t>
            </w:r>
          </w:p>
        </w:tc>
      </w:tr>
      <w:tr w:rsidR="002D78C9" w:rsidRPr="005D53DD">
        <w:tc>
          <w:tcPr>
            <w:tcW w:w="704" w:type="dxa"/>
          </w:tcPr>
          <w:p w:rsidR="002D78C9" w:rsidRPr="005D53DD" w:rsidRDefault="002D78C9" w:rsidP="005D53DD">
            <w:pPr>
              <w:tabs>
                <w:tab w:val="left" w:pos="0"/>
              </w:tabs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2D78C9" w:rsidRPr="005D53DD" w:rsidRDefault="002D78C9" w:rsidP="005D53DD">
            <w:pPr>
              <w:spacing w:after="240" w:line="240" w:lineRule="auto"/>
              <w:ind w:right="-15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Фирсов </w:t>
            </w:r>
          </w:p>
        </w:tc>
        <w:tc>
          <w:tcPr>
            <w:tcW w:w="2316" w:type="dxa"/>
          </w:tcPr>
          <w:p w:rsidR="002D78C9" w:rsidRPr="005D53DD" w:rsidRDefault="002D78C9" w:rsidP="005D53DD">
            <w:pPr>
              <w:spacing w:after="240" w:line="24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Евгений </w:t>
            </w:r>
          </w:p>
        </w:tc>
        <w:tc>
          <w:tcPr>
            <w:tcW w:w="1273" w:type="dxa"/>
          </w:tcPr>
          <w:p w:rsidR="002D78C9" w:rsidRPr="005D53DD" w:rsidRDefault="002D78C9" w:rsidP="005D53DD">
            <w:pPr>
              <w:spacing w:after="240"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6" w:type="dxa"/>
          </w:tcPr>
          <w:p w:rsidR="002D78C9" w:rsidRPr="005D53DD" w:rsidRDefault="002D78C9" w:rsidP="005D53D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5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ОСОШ № 1</w:t>
            </w:r>
          </w:p>
        </w:tc>
      </w:tr>
    </w:tbl>
    <w:p w:rsidR="002D78C9" w:rsidRPr="00294E43" w:rsidRDefault="002D78C9" w:rsidP="00294E43">
      <w:pPr>
        <w:jc w:val="both"/>
        <w:rPr>
          <w:rFonts w:ascii="Times New Roman" w:hAnsi="Times New Roman" w:cs="Times New Roman"/>
        </w:rPr>
      </w:pPr>
    </w:p>
    <w:sectPr w:rsidR="002D78C9" w:rsidRPr="00294E43" w:rsidSect="002A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58"/>
    <w:rsid w:val="00294E43"/>
    <w:rsid w:val="002A49AF"/>
    <w:rsid w:val="002D78C9"/>
    <w:rsid w:val="003E6F58"/>
    <w:rsid w:val="005D53DD"/>
    <w:rsid w:val="00661B1D"/>
    <w:rsid w:val="00700846"/>
    <w:rsid w:val="008B60EB"/>
    <w:rsid w:val="00C40659"/>
    <w:rsid w:val="00F3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A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294E43"/>
    <w:pPr>
      <w:tabs>
        <w:tab w:val="left" w:pos="7371"/>
      </w:tabs>
      <w:spacing w:after="0" w:line="240" w:lineRule="auto"/>
      <w:ind w:left="2160" w:right="212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94E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45</Words>
  <Characters>258</Characters>
  <Application>Microsoft Office Outlook</Application>
  <DocSecurity>0</DocSecurity>
  <Lines>0</Lines>
  <Paragraphs>0</Paragraphs>
  <ScaleCrop>false</ScaleCrop>
  <Company>МУУО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</cp:lastModifiedBy>
  <cp:revision>4</cp:revision>
  <dcterms:created xsi:type="dcterms:W3CDTF">2017-04-24T11:06:00Z</dcterms:created>
  <dcterms:modified xsi:type="dcterms:W3CDTF">2017-04-25T08:01:00Z</dcterms:modified>
</cp:coreProperties>
</file>