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0A" w:rsidRPr="004A0A01" w:rsidRDefault="004A0A01" w:rsidP="00D0050A">
      <w:pPr>
        <w:suppressAutoHyphens/>
        <w:spacing w:before="60"/>
        <w:jc w:val="center"/>
        <w:rPr>
          <w:b/>
          <w:sz w:val="28"/>
          <w:szCs w:val="28"/>
          <w:lang w:eastAsia="zh-CN"/>
        </w:rPr>
      </w:pPr>
      <w:bookmarkStart w:id="0" w:name="_Hlk107317105"/>
      <w:r w:rsidRPr="004A0A01">
        <w:rPr>
          <w:b/>
          <w:bCs/>
          <w:noProof/>
          <w:sz w:val="28"/>
          <w:szCs w:val="28"/>
        </w:rPr>
        <w:t xml:space="preserve">УПРАВЛЕНИЕ ОБРАЗОВАНИЯ ОРЛОВСКОГО РАЙОНА </w:t>
      </w:r>
    </w:p>
    <w:p w:rsidR="004A0A01" w:rsidRDefault="004A0A01" w:rsidP="00D0050A">
      <w:pPr>
        <w:pStyle w:val="aa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4A0A01" w:rsidRDefault="004A0A01" w:rsidP="00D0050A">
      <w:pPr>
        <w:pStyle w:val="aa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ПРИКАЗ </w:t>
      </w:r>
    </w:p>
    <w:p w:rsidR="004A0A01" w:rsidRDefault="004A0A01" w:rsidP="00D0050A">
      <w:pPr>
        <w:pStyle w:val="aa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D0050A" w:rsidRDefault="00D0050A" w:rsidP="00D0050A">
      <w:pPr>
        <w:pStyle w:val="aa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26.10.2022</w:t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 w:rsidR="004A0A01">
        <w:rPr>
          <w:rFonts w:ascii="Times New Roman" w:hAnsi="Times New Roman"/>
          <w:b/>
          <w:sz w:val="28"/>
          <w:szCs w:val="28"/>
          <w:lang w:eastAsia="zh-CN"/>
        </w:rPr>
        <w:t xml:space="preserve">             п. Орловский</w:t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 w:rsidR="004A0A01">
        <w:rPr>
          <w:rFonts w:ascii="Times New Roman" w:hAnsi="Times New Roman"/>
          <w:b/>
          <w:sz w:val="28"/>
          <w:szCs w:val="28"/>
          <w:lang w:eastAsia="zh-CN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№ </w:t>
      </w:r>
      <w:r w:rsidR="004A0A01">
        <w:rPr>
          <w:rFonts w:ascii="Times New Roman" w:hAnsi="Times New Roman"/>
          <w:b/>
          <w:sz w:val="28"/>
          <w:szCs w:val="28"/>
          <w:lang w:eastAsia="zh-CN"/>
        </w:rPr>
        <w:t>459</w:t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</w:p>
    <w:bookmarkEnd w:id="0"/>
    <w:p w:rsidR="003657C4" w:rsidRPr="00D0050A" w:rsidRDefault="003657C4" w:rsidP="00D0050A">
      <w:pPr>
        <w:jc w:val="both"/>
        <w:rPr>
          <w:sz w:val="28"/>
          <w:szCs w:val="28"/>
        </w:rPr>
      </w:pPr>
    </w:p>
    <w:p w:rsidR="003657C4" w:rsidRPr="00D0050A" w:rsidRDefault="00003F91" w:rsidP="00D0050A">
      <w:pPr>
        <w:ind w:right="4679"/>
        <w:jc w:val="both"/>
        <w:rPr>
          <w:sz w:val="28"/>
          <w:szCs w:val="28"/>
        </w:rPr>
      </w:pPr>
      <w:r w:rsidRPr="00D0050A">
        <w:rPr>
          <w:sz w:val="28"/>
          <w:szCs w:val="28"/>
        </w:rPr>
        <w:t xml:space="preserve">О внесении изменений в </w:t>
      </w:r>
      <w:r w:rsidR="00E11D45">
        <w:rPr>
          <w:sz w:val="28"/>
          <w:szCs w:val="28"/>
        </w:rPr>
        <w:t xml:space="preserve">приказ Управления образования </w:t>
      </w:r>
      <w:r w:rsidRPr="00D0050A">
        <w:rPr>
          <w:sz w:val="28"/>
          <w:szCs w:val="28"/>
        </w:rPr>
        <w:t xml:space="preserve"> Орловского района от </w:t>
      </w:r>
      <w:r w:rsidR="00E11D45">
        <w:rPr>
          <w:sz w:val="28"/>
          <w:szCs w:val="28"/>
        </w:rPr>
        <w:t>29</w:t>
      </w:r>
      <w:r w:rsidRPr="00D0050A">
        <w:rPr>
          <w:sz w:val="28"/>
          <w:szCs w:val="28"/>
        </w:rPr>
        <w:t>.0</w:t>
      </w:r>
      <w:r w:rsidR="00E11D45">
        <w:rPr>
          <w:sz w:val="28"/>
          <w:szCs w:val="28"/>
        </w:rPr>
        <w:t>8</w:t>
      </w:r>
      <w:r w:rsidRPr="00D0050A">
        <w:rPr>
          <w:sz w:val="28"/>
          <w:szCs w:val="28"/>
        </w:rPr>
        <w:t xml:space="preserve">.2022 № </w:t>
      </w:r>
      <w:r w:rsidR="00E11D45">
        <w:rPr>
          <w:sz w:val="28"/>
          <w:szCs w:val="28"/>
        </w:rPr>
        <w:t xml:space="preserve">322 </w:t>
      </w:r>
    </w:p>
    <w:p w:rsidR="003D0B17" w:rsidRPr="00D0050A" w:rsidRDefault="003D0B17" w:rsidP="00D0050A">
      <w:pPr>
        <w:jc w:val="both"/>
        <w:rPr>
          <w:sz w:val="28"/>
          <w:szCs w:val="28"/>
        </w:rPr>
      </w:pPr>
    </w:p>
    <w:p w:rsidR="00E11D45" w:rsidRDefault="00D0050A" w:rsidP="00D005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355F" w:rsidRPr="00D0050A">
        <w:rPr>
          <w:sz w:val="28"/>
          <w:szCs w:val="28"/>
        </w:rPr>
        <w:t xml:space="preserve">В соответствии со статьями 37, 41, Федерального закона от 29.12.2012 N 273-ФЗ "Об образовании в Российской Федерации", руководствуясь Федеральным законом от 06.10.2003 N 131-ФЗ "Об общих принципах организации местного самоуправления в Российской Федерации», </w:t>
      </w:r>
      <w:r w:rsidR="00E11D45">
        <w:rPr>
          <w:sz w:val="28"/>
          <w:szCs w:val="28"/>
        </w:rPr>
        <w:t xml:space="preserve">постановления </w:t>
      </w:r>
      <w:r w:rsidR="00AF355F" w:rsidRPr="00D0050A">
        <w:rPr>
          <w:sz w:val="28"/>
          <w:szCs w:val="28"/>
        </w:rPr>
        <w:t xml:space="preserve">Администрация Орловского района </w:t>
      </w:r>
      <w:r w:rsidR="00E11D45">
        <w:rPr>
          <w:sz w:val="28"/>
          <w:szCs w:val="28"/>
        </w:rPr>
        <w:t xml:space="preserve"> от 26.10.2022 № 732 « О внесении изменений в постановление Администрации Орловского района  от 23.03.2022 № 204»</w:t>
      </w:r>
      <w:r w:rsidR="00754014">
        <w:rPr>
          <w:sz w:val="28"/>
          <w:szCs w:val="28"/>
        </w:rPr>
        <w:t>,</w:t>
      </w:r>
      <w:r w:rsidR="00E11D45">
        <w:rPr>
          <w:sz w:val="28"/>
          <w:szCs w:val="28"/>
        </w:rPr>
        <w:t xml:space="preserve"> </w:t>
      </w:r>
    </w:p>
    <w:p w:rsidR="00E11D45" w:rsidRDefault="00E11D45" w:rsidP="008E144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11D45" w:rsidRDefault="00D0050A" w:rsidP="00E11D4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355F" w:rsidRPr="00E11D45">
        <w:rPr>
          <w:sz w:val="28"/>
          <w:szCs w:val="28"/>
        </w:rPr>
        <w:t xml:space="preserve">1. </w:t>
      </w:r>
      <w:r w:rsidR="00187CCA" w:rsidRPr="00E11D45">
        <w:rPr>
          <w:sz w:val="28"/>
          <w:szCs w:val="28"/>
        </w:rPr>
        <w:t xml:space="preserve">Внести </w:t>
      </w:r>
      <w:r w:rsidR="002449E8" w:rsidRPr="00E11D45">
        <w:rPr>
          <w:sz w:val="28"/>
          <w:szCs w:val="28"/>
        </w:rPr>
        <w:t xml:space="preserve">в </w:t>
      </w:r>
      <w:r w:rsidR="00E11D45" w:rsidRPr="00E11D45">
        <w:rPr>
          <w:sz w:val="28"/>
          <w:szCs w:val="28"/>
        </w:rPr>
        <w:t xml:space="preserve"> приказ Управления образования Орловского района от 29.08.2022 № 322 «Об организации питания обучающихся в муниципальных бюджетных общеобразовательных учреждениях  Орловского района в 2022 -2023 учебном году» следующие изменения: </w:t>
      </w:r>
    </w:p>
    <w:p w:rsidR="00E11D45" w:rsidRDefault="00E11D45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 Приказа изложить в следующей редакции: </w:t>
      </w:r>
    </w:p>
    <w:p w:rsidR="00E11D45" w:rsidRDefault="00E11D45" w:rsidP="00E11D45">
      <w:pPr>
        <w:ind w:firstLine="851"/>
        <w:jc w:val="both"/>
        <w:rPr>
          <w:sz w:val="28"/>
          <w:szCs w:val="28"/>
        </w:rPr>
      </w:pPr>
      <w:r w:rsidRPr="00FE7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«2.</w:t>
      </w:r>
      <w:r w:rsidR="008E144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муниципальных бюджетных</w:t>
      </w:r>
      <w:r w:rsidR="008E1443">
        <w:rPr>
          <w:sz w:val="28"/>
          <w:szCs w:val="28"/>
        </w:rPr>
        <w:t xml:space="preserve"> общеобразовательных учреждений обеспечить  организацию бесплатного и льготного  горячего питания в пределах средств  выделенных на эти цели в том числе:</w:t>
      </w:r>
    </w:p>
    <w:p w:rsidR="00E11D45" w:rsidRDefault="00E11D45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бесплатное двухразовое питание для детей с ограниченными возможностями здоровья, детей-инвалидов за счет средств бюджета Орловского района, выделенных на организацию двухразового горячего питания для детей с ограниченными возможностями здоровья, детей-инвалидов:</w:t>
      </w:r>
    </w:p>
    <w:p w:rsidR="00E11D45" w:rsidRDefault="00E11D45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горячий завтрак, стоимостью не более  40 рублей на одного обучающегося в день;</w:t>
      </w:r>
    </w:p>
    <w:p w:rsidR="00E11D45" w:rsidRDefault="00E11D45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горячий обед стоимостью не более 96 рублей на одного обучающегося в день.  </w:t>
      </w:r>
    </w:p>
    <w:p w:rsidR="00E11D45" w:rsidRPr="00D0050A" w:rsidRDefault="00E11D45" w:rsidP="00E11D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Pr="00D0050A">
        <w:rPr>
          <w:sz w:val="28"/>
          <w:szCs w:val="28"/>
        </w:rPr>
        <w:t>Обеспечить бесплатное питание</w:t>
      </w:r>
      <w:r>
        <w:rPr>
          <w:sz w:val="28"/>
          <w:szCs w:val="28"/>
        </w:rPr>
        <w:t xml:space="preserve"> </w:t>
      </w:r>
      <w:r w:rsidRPr="00D0050A">
        <w:rPr>
          <w:sz w:val="28"/>
          <w:szCs w:val="28"/>
        </w:rPr>
        <w:t>(обед) в пределах средств, выделенных для этих целей для обучающихся из семей мобилизованных, в том числе детей супруги (супруга)</w:t>
      </w:r>
      <w:r>
        <w:rPr>
          <w:sz w:val="28"/>
          <w:szCs w:val="28"/>
        </w:rPr>
        <w:t xml:space="preserve"> из расчета не более 70 рублей на  одного обучающегося в день.</w:t>
      </w:r>
    </w:p>
    <w:p w:rsidR="00E11D45" w:rsidRDefault="00E11D45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Организовать с 01.09.2022 года льготное питание детей, обучающихся:</w:t>
      </w:r>
    </w:p>
    <w:p w:rsidR="00E11D45" w:rsidRDefault="00E11D45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-горячий завтрак, стоимостью не более 40 рублей на одного обучающегося в день;</w:t>
      </w:r>
    </w:p>
    <w:p w:rsidR="00E11D45" w:rsidRDefault="00E11D45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горячий обед, стоимостью не более 70 рублей, в том числе  за счет средств бюджета Орловского района на одного обучающегося в день не более 40 рублей  за счет  средств родителей на одного обучающегося в день 30 рублей.</w:t>
      </w:r>
    </w:p>
    <w:p w:rsidR="00E11D45" w:rsidRDefault="00E11D45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Льгота предоставляется однократно (40 рублей в день) по выбору родителей.</w:t>
      </w:r>
    </w:p>
    <w:p w:rsidR="00E11D45" w:rsidRDefault="00E11D45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1443">
        <w:rPr>
          <w:sz w:val="28"/>
          <w:szCs w:val="28"/>
        </w:rPr>
        <w:t>4</w:t>
      </w:r>
      <w:r>
        <w:rPr>
          <w:sz w:val="28"/>
          <w:szCs w:val="28"/>
        </w:rPr>
        <w:t>.  Обеспечить льготное питание в пределах средств, выделенных для этих целей, для следующих категорий обучающихся:</w:t>
      </w:r>
    </w:p>
    <w:p w:rsidR="00E11D45" w:rsidRDefault="00E11D45" w:rsidP="00E11D45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из категории малоимущих семей;</w:t>
      </w:r>
    </w:p>
    <w:p w:rsidR="00E11D45" w:rsidRDefault="00E11D45" w:rsidP="00E11D45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классов из категории многодетных семей;</w:t>
      </w:r>
    </w:p>
    <w:p w:rsidR="00E11D45" w:rsidRDefault="00E11D45" w:rsidP="00E11D45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классов из категории семей, вынужденно покинувшие территорию Украины и находящихся на территории Орловского района. </w:t>
      </w:r>
    </w:p>
    <w:p w:rsidR="00E11D45" w:rsidRDefault="00E11D45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1443">
        <w:rPr>
          <w:sz w:val="28"/>
          <w:szCs w:val="28"/>
        </w:rPr>
        <w:t>5</w:t>
      </w:r>
      <w:r>
        <w:rPr>
          <w:sz w:val="28"/>
          <w:szCs w:val="28"/>
        </w:rPr>
        <w:t>. Заключить договоры на предоставление услуги по организации питания школьников с предприятием общественного питания;</w:t>
      </w:r>
    </w:p>
    <w:p w:rsidR="00E11D45" w:rsidRDefault="00E11D45" w:rsidP="00E11D45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расходовать средства на питание в строгом соответствии с утвержденными ассигнованиями в плане финансово-хозяйственной деятельности для категорий обучающихся, определенных в пункте 2, настоящего приказа;</w:t>
      </w:r>
    </w:p>
    <w:p w:rsidR="00E11D45" w:rsidRDefault="00E11D45" w:rsidP="00E11D45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разъяснительную работу с родителями (законными представителями) о необходимости обеспечения питанием обучающихся, не относящихся к категориям, оговоренным в пункте 2, настоящего </w:t>
      </w:r>
      <w:r w:rsidR="008E1443">
        <w:rPr>
          <w:sz w:val="28"/>
          <w:szCs w:val="28"/>
        </w:rPr>
        <w:t>приказа</w:t>
      </w:r>
      <w:r>
        <w:rPr>
          <w:sz w:val="28"/>
          <w:szCs w:val="28"/>
        </w:rPr>
        <w:t>, за счет родительских средств, в целях сохранения здоровья в ходе учебно-воспитательного процесса;</w:t>
      </w:r>
    </w:p>
    <w:p w:rsidR="00E11D45" w:rsidRDefault="00E11D45" w:rsidP="00E11D45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систематический контроль за состоянием и организацией питания в муниципальных бюджетных общеобразовательны</w:t>
      </w:r>
      <w:r w:rsidR="00D67C68">
        <w:rPr>
          <w:sz w:val="28"/>
          <w:szCs w:val="28"/>
        </w:rPr>
        <w:t>х учреждениях Орловского района».</w:t>
      </w:r>
    </w:p>
    <w:p w:rsidR="00AF355F" w:rsidRPr="00D0050A" w:rsidRDefault="00E11D45" w:rsidP="008E14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8E1443">
        <w:rPr>
          <w:sz w:val="28"/>
          <w:szCs w:val="28"/>
        </w:rPr>
        <w:t xml:space="preserve">Настоящий приказ  вступает в силу со дня </w:t>
      </w:r>
      <w:r w:rsidR="002449E8" w:rsidRPr="00D0050A">
        <w:rPr>
          <w:sz w:val="28"/>
          <w:szCs w:val="28"/>
        </w:rPr>
        <w:t xml:space="preserve">официального опубликования </w:t>
      </w:r>
      <w:r w:rsidR="003D0B17" w:rsidRPr="00D0050A">
        <w:rPr>
          <w:sz w:val="28"/>
          <w:szCs w:val="28"/>
        </w:rPr>
        <w:t xml:space="preserve">и применяется к правоотношениям, возникающим при исполнении бюджета Орловского района на 2022 год с 21 </w:t>
      </w:r>
      <w:r w:rsidR="00FB5D9C" w:rsidRPr="00D0050A">
        <w:rPr>
          <w:sz w:val="28"/>
          <w:szCs w:val="28"/>
        </w:rPr>
        <w:t>октября</w:t>
      </w:r>
      <w:r w:rsidR="00D67C68">
        <w:rPr>
          <w:sz w:val="28"/>
          <w:szCs w:val="28"/>
        </w:rPr>
        <w:t xml:space="preserve"> 2022 года.</w:t>
      </w:r>
    </w:p>
    <w:p w:rsidR="00AF355F" w:rsidRPr="00D0050A" w:rsidRDefault="00D0050A" w:rsidP="00D005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B17" w:rsidRPr="00D0050A">
        <w:rPr>
          <w:sz w:val="28"/>
          <w:szCs w:val="28"/>
        </w:rPr>
        <w:t>3</w:t>
      </w:r>
      <w:r w:rsidR="00AF355F" w:rsidRPr="00D0050A">
        <w:rPr>
          <w:sz w:val="28"/>
          <w:szCs w:val="28"/>
        </w:rPr>
        <w:t xml:space="preserve">. Контроль за выполнением постановления возложить на заместителя </w:t>
      </w:r>
      <w:r w:rsidR="008E1443">
        <w:rPr>
          <w:sz w:val="28"/>
          <w:szCs w:val="28"/>
        </w:rPr>
        <w:t>начальника Управления образования Орловского района Г.А. Цеброву.</w:t>
      </w:r>
    </w:p>
    <w:p w:rsidR="009E20A8" w:rsidRPr="00D0050A" w:rsidRDefault="009E20A8" w:rsidP="00D0050A">
      <w:pPr>
        <w:jc w:val="both"/>
        <w:rPr>
          <w:sz w:val="28"/>
          <w:szCs w:val="28"/>
        </w:rPr>
      </w:pPr>
    </w:p>
    <w:p w:rsidR="00121EE6" w:rsidRPr="00D0050A" w:rsidRDefault="00121EE6" w:rsidP="00D0050A">
      <w:pPr>
        <w:jc w:val="both"/>
        <w:rPr>
          <w:sz w:val="28"/>
          <w:szCs w:val="28"/>
        </w:rPr>
      </w:pPr>
    </w:p>
    <w:p w:rsidR="00121EE6" w:rsidRPr="00D0050A" w:rsidRDefault="00121EE6" w:rsidP="00D0050A">
      <w:pPr>
        <w:jc w:val="both"/>
        <w:rPr>
          <w:sz w:val="28"/>
          <w:szCs w:val="28"/>
        </w:rPr>
      </w:pPr>
    </w:p>
    <w:p w:rsidR="00121EE6" w:rsidRPr="00D0050A" w:rsidRDefault="00121EE6" w:rsidP="00D0050A">
      <w:pPr>
        <w:jc w:val="both"/>
        <w:rPr>
          <w:sz w:val="28"/>
          <w:szCs w:val="28"/>
        </w:rPr>
      </w:pPr>
      <w:bookmarkStart w:id="1" w:name="_GoBack"/>
      <w:bookmarkEnd w:id="1"/>
    </w:p>
    <w:p w:rsidR="009B0B5F" w:rsidRDefault="008E1443" w:rsidP="00D00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8E1443" w:rsidRPr="00D0050A" w:rsidRDefault="008E1443" w:rsidP="00D0050A">
      <w:pPr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Орловского района                                                                  С.В. Пустоварова </w:t>
      </w:r>
    </w:p>
    <w:p w:rsidR="00D0050A" w:rsidRPr="00D0050A" w:rsidRDefault="00D0050A" w:rsidP="00D0050A">
      <w:pPr>
        <w:jc w:val="both"/>
        <w:rPr>
          <w:color w:val="FFFFFF" w:themeColor="background1"/>
          <w:sz w:val="28"/>
          <w:szCs w:val="28"/>
        </w:rPr>
      </w:pPr>
      <w:r w:rsidRPr="00D0050A">
        <w:rPr>
          <w:color w:val="FFFFFF" w:themeColor="background1"/>
          <w:sz w:val="28"/>
          <w:szCs w:val="28"/>
        </w:rPr>
        <w:t>Администрации Орловского района</w:t>
      </w:r>
      <w:r w:rsidRPr="00D0050A">
        <w:rPr>
          <w:color w:val="FFFFFF" w:themeColor="background1"/>
          <w:sz w:val="28"/>
          <w:szCs w:val="28"/>
        </w:rPr>
        <w:tab/>
        <w:t>Дегтярева</w:t>
      </w:r>
    </w:p>
    <w:sectPr w:rsidR="00D0050A" w:rsidRPr="00D0050A" w:rsidSect="00D0050A">
      <w:footerReference w:type="even" r:id="rId7"/>
      <w:pgSz w:w="11907" w:h="16840" w:code="9"/>
      <w:pgMar w:top="709" w:right="850" w:bottom="0" w:left="1700" w:header="72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1B5" w:rsidRDefault="000601B5">
      <w:r>
        <w:separator/>
      </w:r>
    </w:p>
  </w:endnote>
  <w:endnote w:type="continuationSeparator" w:id="1">
    <w:p w:rsidR="000601B5" w:rsidRDefault="0006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D1" w:rsidRDefault="00C246E6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048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48D1" w:rsidRDefault="00E048D1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1B5" w:rsidRDefault="000601B5">
      <w:r>
        <w:separator/>
      </w:r>
    </w:p>
  </w:footnote>
  <w:footnote w:type="continuationSeparator" w:id="1">
    <w:p w:rsidR="000601B5" w:rsidRDefault="00060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4B61"/>
    <w:multiLevelType w:val="hybridMultilevel"/>
    <w:tmpl w:val="295610C0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220C4C"/>
    <w:multiLevelType w:val="hybridMultilevel"/>
    <w:tmpl w:val="CBBEE014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74AE9"/>
    <w:rsid w:val="00003F91"/>
    <w:rsid w:val="00027828"/>
    <w:rsid w:val="000313E5"/>
    <w:rsid w:val="0003714C"/>
    <w:rsid w:val="00052243"/>
    <w:rsid w:val="000575A8"/>
    <w:rsid w:val="000601B5"/>
    <w:rsid w:val="00064AC4"/>
    <w:rsid w:val="0006664E"/>
    <w:rsid w:val="00066866"/>
    <w:rsid w:val="00075263"/>
    <w:rsid w:val="000A45E4"/>
    <w:rsid w:val="000C563F"/>
    <w:rsid w:val="000D1810"/>
    <w:rsid w:val="000F3189"/>
    <w:rsid w:val="001042EE"/>
    <w:rsid w:val="00104E10"/>
    <w:rsid w:val="00114861"/>
    <w:rsid w:val="00121EE6"/>
    <w:rsid w:val="00127001"/>
    <w:rsid w:val="0014197D"/>
    <w:rsid w:val="00141AAC"/>
    <w:rsid w:val="00187CCA"/>
    <w:rsid w:val="001943C2"/>
    <w:rsid w:val="001A45EA"/>
    <w:rsid w:val="001B1288"/>
    <w:rsid w:val="001B2584"/>
    <w:rsid w:val="001B565E"/>
    <w:rsid w:val="001D03C4"/>
    <w:rsid w:val="001E0F63"/>
    <w:rsid w:val="001E4EB3"/>
    <w:rsid w:val="001E7E03"/>
    <w:rsid w:val="00200DD9"/>
    <w:rsid w:val="0022718A"/>
    <w:rsid w:val="00235D7B"/>
    <w:rsid w:val="002432ED"/>
    <w:rsid w:val="002449E8"/>
    <w:rsid w:val="0024588E"/>
    <w:rsid w:val="00245C4C"/>
    <w:rsid w:val="00256C29"/>
    <w:rsid w:val="00260FEC"/>
    <w:rsid w:val="002645EE"/>
    <w:rsid w:val="0026552A"/>
    <w:rsid w:val="00274AE9"/>
    <w:rsid w:val="002A066F"/>
    <w:rsid w:val="002A5D19"/>
    <w:rsid w:val="002A6D4C"/>
    <w:rsid w:val="002D195C"/>
    <w:rsid w:val="002D6276"/>
    <w:rsid w:val="002E59B7"/>
    <w:rsid w:val="00303E63"/>
    <w:rsid w:val="00311A71"/>
    <w:rsid w:val="003210EE"/>
    <w:rsid w:val="003219E6"/>
    <w:rsid w:val="003269D7"/>
    <w:rsid w:val="00326D8C"/>
    <w:rsid w:val="0034016F"/>
    <w:rsid w:val="00360AD6"/>
    <w:rsid w:val="003657C4"/>
    <w:rsid w:val="003670D5"/>
    <w:rsid w:val="003768F7"/>
    <w:rsid w:val="003838A0"/>
    <w:rsid w:val="00394AAF"/>
    <w:rsid w:val="00395AFE"/>
    <w:rsid w:val="003A0325"/>
    <w:rsid w:val="003A05DB"/>
    <w:rsid w:val="003A3B58"/>
    <w:rsid w:val="003A7DBC"/>
    <w:rsid w:val="003B293B"/>
    <w:rsid w:val="003C14B6"/>
    <w:rsid w:val="003C5481"/>
    <w:rsid w:val="003D0B17"/>
    <w:rsid w:val="003E5404"/>
    <w:rsid w:val="003F2DBC"/>
    <w:rsid w:val="00403ED1"/>
    <w:rsid w:val="00405BD7"/>
    <w:rsid w:val="00412F5D"/>
    <w:rsid w:val="00414BF3"/>
    <w:rsid w:val="004452B0"/>
    <w:rsid w:val="00445C8E"/>
    <w:rsid w:val="00447682"/>
    <w:rsid w:val="00455EFC"/>
    <w:rsid w:val="0047075A"/>
    <w:rsid w:val="00490DD9"/>
    <w:rsid w:val="00496C66"/>
    <w:rsid w:val="004A0A01"/>
    <w:rsid w:val="004C04EA"/>
    <w:rsid w:val="004E1A40"/>
    <w:rsid w:val="004E5958"/>
    <w:rsid w:val="004F3FD9"/>
    <w:rsid w:val="00506CF0"/>
    <w:rsid w:val="00523868"/>
    <w:rsid w:val="005549AB"/>
    <w:rsid w:val="00563843"/>
    <w:rsid w:val="00567C04"/>
    <w:rsid w:val="00584B21"/>
    <w:rsid w:val="00596C8C"/>
    <w:rsid w:val="005B2BC4"/>
    <w:rsid w:val="005C0D9E"/>
    <w:rsid w:val="005C2856"/>
    <w:rsid w:val="005D0C2D"/>
    <w:rsid w:val="005D32F8"/>
    <w:rsid w:val="005D7B38"/>
    <w:rsid w:val="005E6375"/>
    <w:rsid w:val="00600ED8"/>
    <w:rsid w:val="00622E08"/>
    <w:rsid w:val="006600D2"/>
    <w:rsid w:val="00666B5D"/>
    <w:rsid w:val="00671465"/>
    <w:rsid w:val="00671488"/>
    <w:rsid w:val="006749BF"/>
    <w:rsid w:val="00677C0B"/>
    <w:rsid w:val="0069128F"/>
    <w:rsid w:val="00694D78"/>
    <w:rsid w:val="006A1CDD"/>
    <w:rsid w:val="006A6FA7"/>
    <w:rsid w:val="006B4013"/>
    <w:rsid w:val="006D123D"/>
    <w:rsid w:val="006E1230"/>
    <w:rsid w:val="006E498C"/>
    <w:rsid w:val="007123E5"/>
    <w:rsid w:val="00740086"/>
    <w:rsid w:val="00754014"/>
    <w:rsid w:val="00765C7E"/>
    <w:rsid w:val="007871F8"/>
    <w:rsid w:val="007A280C"/>
    <w:rsid w:val="007A4761"/>
    <w:rsid w:val="007B2E46"/>
    <w:rsid w:val="007B5B26"/>
    <w:rsid w:val="007C546D"/>
    <w:rsid w:val="007D109E"/>
    <w:rsid w:val="007D27D5"/>
    <w:rsid w:val="007F031E"/>
    <w:rsid w:val="00826193"/>
    <w:rsid w:val="008371FE"/>
    <w:rsid w:val="00837D9E"/>
    <w:rsid w:val="00853046"/>
    <w:rsid w:val="00867E15"/>
    <w:rsid w:val="00881659"/>
    <w:rsid w:val="008873D3"/>
    <w:rsid w:val="008941D9"/>
    <w:rsid w:val="008A388F"/>
    <w:rsid w:val="008A4D17"/>
    <w:rsid w:val="008B7FE5"/>
    <w:rsid w:val="008C423D"/>
    <w:rsid w:val="008C53CF"/>
    <w:rsid w:val="008D2AED"/>
    <w:rsid w:val="008E1443"/>
    <w:rsid w:val="008E1FFA"/>
    <w:rsid w:val="008F228F"/>
    <w:rsid w:val="009170E2"/>
    <w:rsid w:val="0092753B"/>
    <w:rsid w:val="009411EA"/>
    <w:rsid w:val="00942AFA"/>
    <w:rsid w:val="00942DEA"/>
    <w:rsid w:val="0094342D"/>
    <w:rsid w:val="00951A3E"/>
    <w:rsid w:val="00954794"/>
    <w:rsid w:val="00965FBE"/>
    <w:rsid w:val="00970812"/>
    <w:rsid w:val="00974857"/>
    <w:rsid w:val="00977350"/>
    <w:rsid w:val="00983877"/>
    <w:rsid w:val="009A015E"/>
    <w:rsid w:val="009B0B5F"/>
    <w:rsid w:val="009B63C8"/>
    <w:rsid w:val="009C43B6"/>
    <w:rsid w:val="009C6EE2"/>
    <w:rsid w:val="009E20A8"/>
    <w:rsid w:val="009F0B43"/>
    <w:rsid w:val="00A025C3"/>
    <w:rsid w:val="00A13CCB"/>
    <w:rsid w:val="00A26581"/>
    <w:rsid w:val="00A401FE"/>
    <w:rsid w:val="00A50B25"/>
    <w:rsid w:val="00A561B6"/>
    <w:rsid w:val="00A65554"/>
    <w:rsid w:val="00A830E1"/>
    <w:rsid w:val="00AA3F48"/>
    <w:rsid w:val="00AA69E5"/>
    <w:rsid w:val="00AB089A"/>
    <w:rsid w:val="00AB3FFF"/>
    <w:rsid w:val="00AB6310"/>
    <w:rsid w:val="00AC680E"/>
    <w:rsid w:val="00AD5589"/>
    <w:rsid w:val="00AE0A65"/>
    <w:rsid w:val="00AE1087"/>
    <w:rsid w:val="00AF355F"/>
    <w:rsid w:val="00AF3E88"/>
    <w:rsid w:val="00B003A4"/>
    <w:rsid w:val="00B01563"/>
    <w:rsid w:val="00B0416E"/>
    <w:rsid w:val="00B07E67"/>
    <w:rsid w:val="00B14EA9"/>
    <w:rsid w:val="00B15383"/>
    <w:rsid w:val="00B17EBB"/>
    <w:rsid w:val="00B206AA"/>
    <w:rsid w:val="00B37A7C"/>
    <w:rsid w:val="00B478A2"/>
    <w:rsid w:val="00B524FB"/>
    <w:rsid w:val="00B538DF"/>
    <w:rsid w:val="00B704DF"/>
    <w:rsid w:val="00B91FB3"/>
    <w:rsid w:val="00B92741"/>
    <w:rsid w:val="00BA2801"/>
    <w:rsid w:val="00BA6730"/>
    <w:rsid w:val="00BB70AF"/>
    <w:rsid w:val="00BE2336"/>
    <w:rsid w:val="00BE4477"/>
    <w:rsid w:val="00BF1240"/>
    <w:rsid w:val="00C0151A"/>
    <w:rsid w:val="00C01F6A"/>
    <w:rsid w:val="00C12CB9"/>
    <w:rsid w:val="00C14FA4"/>
    <w:rsid w:val="00C246E6"/>
    <w:rsid w:val="00C72498"/>
    <w:rsid w:val="00C73D82"/>
    <w:rsid w:val="00C76326"/>
    <w:rsid w:val="00C82A26"/>
    <w:rsid w:val="00C9152F"/>
    <w:rsid w:val="00C91848"/>
    <w:rsid w:val="00CE62C6"/>
    <w:rsid w:val="00CF321A"/>
    <w:rsid w:val="00CF4B69"/>
    <w:rsid w:val="00D0050A"/>
    <w:rsid w:val="00D11925"/>
    <w:rsid w:val="00D128C3"/>
    <w:rsid w:val="00D1708F"/>
    <w:rsid w:val="00D17A84"/>
    <w:rsid w:val="00D21971"/>
    <w:rsid w:val="00D40936"/>
    <w:rsid w:val="00D443E9"/>
    <w:rsid w:val="00D60F61"/>
    <w:rsid w:val="00D64D6F"/>
    <w:rsid w:val="00D67C68"/>
    <w:rsid w:val="00D70EB5"/>
    <w:rsid w:val="00D80AEA"/>
    <w:rsid w:val="00D80F4E"/>
    <w:rsid w:val="00D83D2A"/>
    <w:rsid w:val="00DA1DA2"/>
    <w:rsid w:val="00DD1F8A"/>
    <w:rsid w:val="00DD36B1"/>
    <w:rsid w:val="00DE1A19"/>
    <w:rsid w:val="00DE370C"/>
    <w:rsid w:val="00E02473"/>
    <w:rsid w:val="00E048D1"/>
    <w:rsid w:val="00E0613A"/>
    <w:rsid w:val="00E065FD"/>
    <w:rsid w:val="00E11D45"/>
    <w:rsid w:val="00E13F74"/>
    <w:rsid w:val="00E208D8"/>
    <w:rsid w:val="00E22E75"/>
    <w:rsid w:val="00E23847"/>
    <w:rsid w:val="00E357EF"/>
    <w:rsid w:val="00E41042"/>
    <w:rsid w:val="00E44E9D"/>
    <w:rsid w:val="00E455BD"/>
    <w:rsid w:val="00E614CD"/>
    <w:rsid w:val="00E62D4A"/>
    <w:rsid w:val="00E67AD2"/>
    <w:rsid w:val="00EA6DF5"/>
    <w:rsid w:val="00EB0440"/>
    <w:rsid w:val="00EF3265"/>
    <w:rsid w:val="00EF66B0"/>
    <w:rsid w:val="00F015AA"/>
    <w:rsid w:val="00F34F64"/>
    <w:rsid w:val="00F4328C"/>
    <w:rsid w:val="00F45D31"/>
    <w:rsid w:val="00F51A4F"/>
    <w:rsid w:val="00F55307"/>
    <w:rsid w:val="00F55A4E"/>
    <w:rsid w:val="00F57D44"/>
    <w:rsid w:val="00F70E22"/>
    <w:rsid w:val="00F7222F"/>
    <w:rsid w:val="00F9363B"/>
    <w:rsid w:val="00F96023"/>
    <w:rsid w:val="00FA0818"/>
    <w:rsid w:val="00FA457C"/>
    <w:rsid w:val="00FB5D9C"/>
    <w:rsid w:val="00FC04C9"/>
    <w:rsid w:val="00FC13F8"/>
    <w:rsid w:val="00FC62A4"/>
    <w:rsid w:val="00FC7A7D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465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Название1"/>
    <w:basedOn w:val="a"/>
    <w:link w:val="a8"/>
    <w:qFormat/>
    <w:rsid w:val="00B14EA9"/>
    <w:pPr>
      <w:widowControl w:val="0"/>
      <w:autoSpaceDE w:val="0"/>
      <w:autoSpaceDN w:val="0"/>
      <w:adjustRightInd w:val="0"/>
      <w:spacing w:line="280" w:lineRule="exact"/>
      <w:ind w:left="1280" w:right="1340"/>
      <w:jc w:val="center"/>
    </w:pPr>
    <w:rPr>
      <w:b/>
      <w:sz w:val="24"/>
    </w:rPr>
  </w:style>
  <w:style w:type="character" w:customStyle="1" w:styleId="a8">
    <w:name w:val="Название Знак"/>
    <w:link w:val="10"/>
    <w:rsid w:val="00B14EA9"/>
    <w:rPr>
      <w:b/>
      <w:sz w:val="24"/>
    </w:rPr>
  </w:style>
  <w:style w:type="paragraph" w:styleId="a9">
    <w:name w:val="List Paragraph"/>
    <w:basedOn w:val="a"/>
    <w:uiPriority w:val="34"/>
    <w:qFormat/>
    <w:rsid w:val="00F34F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6E1230"/>
    <w:rPr>
      <w:rFonts w:ascii="Calibri" w:hAnsi="Calibri"/>
      <w:sz w:val="22"/>
      <w:szCs w:val="22"/>
    </w:rPr>
  </w:style>
  <w:style w:type="paragraph" w:styleId="ab">
    <w:name w:val="header"/>
    <w:basedOn w:val="a"/>
    <w:rsid w:val="005549AB"/>
    <w:pPr>
      <w:tabs>
        <w:tab w:val="center" w:pos="4677"/>
        <w:tab w:val="right" w:pos="9355"/>
      </w:tabs>
    </w:pPr>
  </w:style>
  <w:style w:type="paragraph" w:customStyle="1" w:styleId="11">
    <w:name w:val="Обычный (веб)1"/>
    <w:basedOn w:val="a"/>
    <w:rsid w:val="009E20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E2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28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subject/>
  <dc:creator>adm2</dc:creator>
  <cp:keywords/>
  <cp:lastModifiedBy>User</cp:lastModifiedBy>
  <cp:revision>8</cp:revision>
  <cp:lastPrinted>2022-10-27T11:29:00Z</cp:lastPrinted>
  <dcterms:created xsi:type="dcterms:W3CDTF">2022-10-26T14:06:00Z</dcterms:created>
  <dcterms:modified xsi:type="dcterms:W3CDTF">2022-10-27T11:30:00Z</dcterms:modified>
</cp:coreProperties>
</file>